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7C5A" w14:textId="4E6BF2C9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  <w:r w:rsidRPr="00BB2912">
        <w:rPr>
          <w:rFonts w:ascii="Trebuchet MS" w:hAnsi="Trebuchet MS"/>
          <w:b/>
          <w:sz w:val="22"/>
          <w:szCs w:val="22"/>
        </w:rPr>
        <w:t>THE BERWICKSHIRE HIGH SCHOOL SCIENCE</w:t>
      </w:r>
      <w:r w:rsidR="007A0B5A" w:rsidRPr="00BB2912">
        <w:rPr>
          <w:rFonts w:ascii="Trebuchet MS" w:hAnsi="Trebuchet MS"/>
          <w:b/>
          <w:sz w:val="22"/>
          <w:szCs w:val="22"/>
        </w:rPr>
        <w:t xml:space="preserve"> </w:t>
      </w:r>
      <w:r w:rsidRPr="00BB2912">
        <w:rPr>
          <w:rFonts w:ascii="Trebuchet MS" w:hAnsi="Trebuchet MS"/>
          <w:b/>
          <w:sz w:val="22"/>
          <w:szCs w:val="22"/>
        </w:rPr>
        <w:t>FACULTY</w:t>
      </w:r>
    </w:p>
    <w:p w14:paraId="7C3F74AA" w14:textId="3EE92FE0" w:rsidR="00E07FE0" w:rsidRPr="00BB2912" w:rsidRDefault="00E07FE0" w:rsidP="00E07FE0">
      <w:pPr>
        <w:rPr>
          <w:rFonts w:ascii="Trebuchet MS" w:hAnsi="Trebuchet MS"/>
          <w:sz w:val="22"/>
          <w:szCs w:val="22"/>
        </w:rPr>
      </w:pPr>
      <w:r w:rsidRPr="00BB2912">
        <w:rPr>
          <w:rFonts w:ascii="Trebuchet MS" w:hAnsi="Trebuchet MS"/>
          <w:sz w:val="22"/>
          <w:szCs w:val="22"/>
        </w:rPr>
        <w:t xml:space="preserve">S2 PHYSICS </w:t>
      </w:r>
      <w:r w:rsidR="00530CB4" w:rsidRPr="00BB2912">
        <w:rPr>
          <w:rFonts w:ascii="Trebuchet MS" w:hAnsi="Trebuchet MS"/>
          <w:sz w:val="22"/>
          <w:szCs w:val="22"/>
        </w:rPr>
        <w:t>–</w:t>
      </w:r>
      <w:r w:rsidRPr="00BB2912">
        <w:rPr>
          <w:rFonts w:ascii="Trebuchet MS" w:hAnsi="Trebuchet MS"/>
          <w:sz w:val="22"/>
          <w:szCs w:val="22"/>
        </w:rPr>
        <w:t xml:space="preserve"> </w:t>
      </w:r>
      <w:r w:rsidR="00530CB4" w:rsidRPr="00BB2912">
        <w:rPr>
          <w:rFonts w:ascii="Trebuchet MS" w:hAnsi="Trebuchet MS"/>
          <w:sz w:val="22"/>
          <w:szCs w:val="22"/>
        </w:rPr>
        <w:t>Transport and Forces</w:t>
      </w:r>
      <w:r w:rsidRPr="00BB2912">
        <w:rPr>
          <w:rFonts w:ascii="Trebuchet MS" w:hAnsi="Trebuchet MS"/>
          <w:sz w:val="22"/>
          <w:szCs w:val="22"/>
        </w:rPr>
        <w:t xml:space="preserve"> </w:t>
      </w:r>
      <w:r w:rsidR="00AA2E6A" w:rsidRPr="00E34BA3">
        <w:rPr>
          <w:rFonts w:ascii="Trebuchet MS" w:hAnsi="Trebuchet MS"/>
          <w:b/>
          <w:bCs/>
          <w:sz w:val="22"/>
          <w:szCs w:val="22"/>
          <w:u w:val="single"/>
        </w:rPr>
        <w:t>Practice</w:t>
      </w:r>
      <w:r w:rsidR="00AA2E6A" w:rsidRPr="00BB2912">
        <w:rPr>
          <w:rFonts w:ascii="Trebuchet MS" w:hAnsi="Trebuchet MS"/>
          <w:sz w:val="22"/>
          <w:szCs w:val="22"/>
        </w:rPr>
        <w:t xml:space="preserve"> </w:t>
      </w:r>
      <w:r w:rsidRPr="00BB2912">
        <w:rPr>
          <w:rFonts w:ascii="Trebuchet MS" w:hAnsi="Trebuchet MS"/>
          <w:sz w:val="22"/>
          <w:szCs w:val="22"/>
        </w:rPr>
        <w:t>TEST</w:t>
      </w:r>
    </w:p>
    <w:p w14:paraId="296B9439" w14:textId="77777777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</w:p>
    <w:p w14:paraId="1F2208EE" w14:textId="6B5BE2AE" w:rsidR="00E07FE0" w:rsidRPr="00BB2912" w:rsidRDefault="00E07FE0" w:rsidP="00E07FE0">
      <w:pPr>
        <w:rPr>
          <w:rFonts w:ascii="Trebuchet MS" w:hAnsi="Trebuchet MS"/>
          <w:b/>
          <w:sz w:val="22"/>
          <w:szCs w:val="22"/>
        </w:rPr>
      </w:pPr>
      <w:r w:rsidRPr="00BB2912">
        <w:rPr>
          <w:rFonts w:ascii="Trebuchet MS" w:hAnsi="Trebuchet MS"/>
          <w:b/>
          <w:sz w:val="22"/>
          <w:szCs w:val="22"/>
        </w:rPr>
        <w:t xml:space="preserve">NAME: </w:t>
      </w:r>
      <w:r w:rsidR="004D3C78" w:rsidRPr="004D3C78">
        <w:rPr>
          <w:rFonts w:ascii="Trebuchet MS" w:hAnsi="Trebuchet MS"/>
          <w:b/>
          <w:sz w:val="22"/>
          <w:szCs w:val="22"/>
          <w:highlight w:val="yellow"/>
          <w:u w:val="single"/>
        </w:rPr>
        <w:t>Answers</w:t>
      </w:r>
      <w:r w:rsidRPr="00BB2912">
        <w:rPr>
          <w:rFonts w:ascii="Trebuchet MS" w:hAnsi="Trebuchet MS"/>
          <w:b/>
          <w:sz w:val="22"/>
          <w:szCs w:val="22"/>
        </w:rPr>
        <w:t xml:space="preserve"> </w:t>
      </w:r>
    </w:p>
    <w:p w14:paraId="77BD4B1B" w14:textId="77777777" w:rsidR="00E07FE0" w:rsidRPr="00BB2912" w:rsidRDefault="00E07FE0" w:rsidP="00E07FE0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1464"/>
      </w:tblGrid>
      <w:tr w:rsidR="00E34BA3" w:rsidRPr="00BB2912" w14:paraId="769E6DFC" w14:textId="77777777" w:rsidTr="00E07FE0">
        <w:trPr>
          <w:trHeight w:val="73"/>
          <w:jc w:val="center"/>
        </w:trPr>
        <w:tc>
          <w:tcPr>
            <w:tcW w:w="1464" w:type="dxa"/>
            <w:shd w:val="clear" w:color="auto" w:fill="E6E6E6"/>
            <w:vAlign w:val="center"/>
          </w:tcPr>
          <w:p w14:paraId="33F730F0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2912">
              <w:rPr>
                <w:rFonts w:ascii="Trebuchet MS" w:hAnsi="Trebuchet MS"/>
                <w:b/>
                <w:sz w:val="22"/>
                <w:szCs w:val="22"/>
              </w:rPr>
              <w:t>Total marks</w:t>
            </w:r>
          </w:p>
        </w:tc>
        <w:tc>
          <w:tcPr>
            <w:tcW w:w="1464" w:type="dxa"/>
            <w:shd w:val="clear" w:color="auto" w:fill="E6E6E6"/>
            <w:vAlign w:val="center"/>
          </w:tcPr>
          <w:p w14:paraId="2D1D30D8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B2912">
              <w:rPr>
                <w:rFonts w:ascii="Trebuchet MS" w:hAnsi="Trebuchet MS"/>
                <w:b/>
                <w:sz w:val="22"/>
                <w:szCs w:val="22"/>
              </w:rPr>
              <w:t>Percentage (%)</w:t>
            </w:r>
          </w:p>
        </w:tc>
      </w:tr>
      <w:tr w:rsidR="00E34BA3" w:rsidRPr="00BB2912" w14:paraId="5BA4F0B7" w14:textId="77777777" w:rsidTr="00E07FE0">
        <w:trPr>
          <w:trHeight w:val="810"/>
          <w:jc w:val="center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E4CF1" w14:textId="365B88FC" w:rsidR="00E34BA3" w:rsidRPr="00BB2912" w:rsidRDefault="00E34BA3" w:rsidP="00E07FE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B2912">
              <w:rPr>
                <w:rFonts w:ascii="Trebuchet MS" w:hAnsi="Trebuchet MS"/>
                <w:sz w:val="22"/>
                <w:szCs w:val="22"/>
              </w:rPr>
              <w:t xml:space="preserve">          / </w:t>
            </w:r>
            <w:r>
              <w:rPr>
                <w:rFonts w:ascii="Trebuchet MS" w:hAnsi="Trebuchet MS"/>
                <w:sz w:val="22"/>
                <w:szCs w:val="22"/>
              </w:rPr>
              <w:t>33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A7EB5" w14:textId="77777777" w:rsidR="00E34BA3" w:rsidRPr="00BB2912" w:rsidRDefault="00E34BA3" w:rsidP="00E07FE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1B38455" w14:textId="77777777" w:rsidR="00E07FE0" w:rsidRPr="00E34BA3" w:rsidRDefault="00E07FE0" w:rsidP="00E07FE0">
      <w:pPr>
        <w:rPr>
          <w:rFonts w:ascii="Trebuchet MS" w:hAnsi="Trebuchet MS"/>
          <w:b/>
          <w:bCs/>
          <w:sz w:val="22"/>
          <w:szCs w:val="22"/>
        </w:rPr>
      </w:pPr>
    </w:p>
    <w:p w14:paraId="10D01DF9" w14:textId="7454BEED" w:rsidR="0006384C" w:rsidRPr="00E34BA3" w:rsidRDefault="00AA2E6A" w:rsidP="00AA2E6A">
      <w:pPr>
        <w:pStyle w:val="Heading1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1.</w:t>
      </w:r>
      <w:r w:rsidRPr="00E34BA3">
        <w:rPr>
          <w:rFonts w:ascii="Trebuchet MS" w:hAnsi="Trebuchet MS"/>
          <w:sz w:val="22"/>
          <w:szCs w:val="22"/>
        </w:rPr>
        <w:tab/>
      </w:r>
      <w:r w:rsidR="00E539CF" w:rsidRPr="00E34BA3">
        <w:rPr>
          <w:rFonts w:ascii="Trebuchet MS" w:hAnsi="Trebuchet MS"/>
          <w:sz w:val="22"/>
          <w:szCs w:val="22"/>
        </w:rPr>
        <w:t>Complete the table below</w:t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</w:r>
      <w:r w:rsidR="00EA2075" w:rsidRPr="00E34BA3">
        <w:rPr>
          <w:rFonts w:ascii="Trebuchet MS" w:hAnsi="Trebuchet MS"/>
          <w:sz w:val="22"/>
          <w:szCs w:val="22"/>
        </w:rPr>
        <w:tab/>
        <w:t>4</w:t>
      </w:r>
    </w:p>
    <w:p w14:paraId="347BBEAE" w14:textId="77777777" w:rsidR="00E539CF" w:rsidRPr="00E34BA3" w:rsidRDefault="00E539CF" w:rsidP="00E539C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31"/>
        <w:gridCol w:w="2231"/>
        <w:gridCol w:w="2231"/>
        <w:gridCol w:w="2231"/>
      </w:tblGrid>
      <w:tr w:rsidR="00BB2912" w:rsidRPr="00E34BA3" w14:paraId="7F0B06D7" w14:textId="77777777" w:rsidTr="00BB2912">
        <w:trPr>
          <w:trHeight w:val="204"/>
        </w:trPr>
        <w:tc>
          <w:tcPr>
            <w:tcW w:w="2231" w:type="dxa"/>
          </w:tcPr>
          <w:p w14:paraId="38C12052" w14:textId="03012A78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2231" w:type="dxa"/>
          </w:tcPr>
          <w:p w14:paraId="6401C55A" w14:textId="628C7486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Equation Symbol</w:t>
            </w:r>
          </w:p>
        </w:tc>
        <w:tc>
          <w:tcPr>
            <w:tcW w:w="2231" w:type="dxa"/>
          </w:tcPr>
          <w:p w14:paraId="32FCFD31" w14:textId="6434B76C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231" w:type="dxa"/>
          </w:tcPr>
          <w:p w14:paraId="2E89FF11" w14:textId="5044442A" w:rsidR="00BB2912" w:rsidRPr="00E34BA3" w:rsidRDefault="00BB2912" w:rsidP="00E34BA3">
            <w:pPr>
              <w:spacing w:before="120" w:after="12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34BA3">
              <w:rPr>
                <w:rFonts w:ascii="Trebuchet MS" w:hAnsi="Trebuchet MS"/>
                <w:b/>
                <w:bCs/>
                <w:sz w:val="22"/>
                <w:szCs w:val="22"/>
              </w:rPr>
              <w:t>Unit Symbol</w:t>
            </w:r>
          </w:p>
        </w:tc>
      </w:tr>
      <w:tr w:rsidR="00BB2912" w:rsidRPr="00E34BA3" w14:paraId="4CBCADAB" w14:textId="77777777" w:rsidTr="00BB2912">
        <w:trPr>
          <w:trHeight w:val="204"/>
        </w:trPr>
        <w:tc>
          <w:tcPr>
            <w:tcW w:w="2231" w:type="dxa"/>
          </w:tcPr>
          <w:p w14:paraId="025777CF" w14:textId="0248EFE5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distance</w:t>
            </w:r>
          </w:p>
        </w:tc>
        <w:tc>
          <w:tcPr>
            <w:tcW w:w="2231" w:type="dxa"/>
          </w:tcPr>
          <w:p w14:paraId="709BF373" w14:textId="587637BF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d</w:t>
            </w:r>
          </w:p>
        </w:tc>
        <w:tc>
          <w:tcPr>
            <w:tcW w:w="2231" w:type="dxa"/>
          </w:tcPr>
          <w:p w14:paraId="29D765E9" w14:textId="1B14DA52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meters</w:t>
            </w:r>
          </w:p>
        </w:tc>
        <w:tc>
          <w:tcPr>
            <w:tcW w:w="2231" w:type="dxa"/>
          </w:tcPr>
          <w:p w14:paraId="476D7209" w14:textId="0A082D78" w:rsidR="00BB2912" w:rsidRPr="00E34BA3" w:rsidRDefault="00BB2912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m</w:t>
            </w:r>
          </w:p>
        </w:tc>
      </w:tr>
      <w:tr w:rsidR="00BB2912" w:rsidRPr="00E34BA3" w14:paraId="5F9CB0B9" w14:textId="77777777" w:rsidTr="00BB2912">
        <w:trPr>
          <w:trHeight w:val="204"/>
        </w:trPr>
        <w:tc>
          <w:tcPr>
            <w:tcW w:w="2231" w:type="dxa"/>
          </w:tcPr>
          <w:p w14:paraId="2D368E08" w14:textId="2680EFFE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Speed</w:t>
            </w:r>
          </w:p>
        </w:tc>
        <w:tc>
          <w:tcPr>
            <w:tcW w:w="2231" w:type="dxa"/>
          </w:tcPr>
          <w:p w14:paraId="20F3A286" w14:textId="6AF8CC6C" w:rsidR="00BB2912" w:rsidRPr="00A943DE" w:rsidRDefault="00BD1752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v</w:t>
            </w:r>
          </w:p>
        </w:tc>
        <w:tc>
          <w:tcPr>
            <w:tcW w:w="2231" w:type="dxa"/>
          </w:tcPr>
          <w:p w14:paraId="3DAEAB72" w14:textId="4F9C0FE2" w:rsidR="00BB2912" w:rsidRPr="00A943DE" w:rsidRDefault="00BD1752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Meters per second</w:t>
            </w:r>
          </w:p>
        </w:tc>
        <w:tc>
          <w:tcPr>
            <w:tcW w:w="2231" w:type="dxa"/>
          </w:tcPr>
          <w:p w14:paraId="70F41A2A" w14:textId="7D65A56A" w:rsidR="00BB2912" w:rsidRPr="00A943DE" w:rsidRDefault="00BD1752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m/s</w:t>
            </w:r>
          </w:p>
        </w:tc>
      </w:tr>
      <w:tr w:rsidR="00BB2912" w:rsidRPr="00E34BA3" w14:paraId="391E0446" w14:textId="77777777" w:rsidTr="00BB2912">
        <w:trPr>
          <w:trHeight w:val="204"/>
        </w:trPr>
        <w:tc>
          <w:tcPr>
            <w:tcW w:w="2231" w:type="dxa"/>
          </w:tcPr>
          <w:p w14:paraId="2B866C86" w14:textId="21D5B19A" w:rsidR="00BB2912" w:rsidRPr="00A943DE" w:rsidRDefault="00BD1752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Time</w:t>
            </w:r>
          </w:p>
        </w:tc>
        <w:tc>
          <w:tcPr>
            <w:tcW w:w="2231" w:type="dxa"/>
          </w:tcPr>
          <w:p w14:paraId="5EFE116B" w14:textId="6201FA0E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t</w:t>
            </w:r>
          </w:p>
        </w:tc>
        <w:tc>
          <w:tcPr>
            <w:tcW w:w="2231" w:type="dxa"/>
          </w:tcPr>
          <w:p w14:paraId="53EF0D50" w14:textId="78C4F318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Seconds</w:t>
            </w:r>
          </w:p>
        </w:tc>
        <w:tc>
          <w:tcPr>
            <w:tcW w:w="2231" w:type="dxa"/>
          </w:tcPr>
          <w:p w14:paraId="14DE8EEE" w14:textId="64BBEB11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s</w:t>
            </w:r>
          </w:p>
        </w:tc>
      </w:tr>
      <w:tr w:rsidR="00BB2912" w:rsidRPr="00E34BA3" w14:paraId="49B1E7DF" w14:textId="77777777" w:rsidTr="00BB2912">
        <w:trPr>
          <w:trHeight w:val="204"/>
        </w:trPr>
        <w:tc>
          <w:tcPr>
            <w:tcW w:w="2231" w:type="dxa"/>
          </w:tcPr>
          <w:p w14:paraId="217003E0" w14:textId="645A4FA7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Mass</w:t>
            </w:r>
          </w:p>
        </w:tc>
        <w:tc>
          <w:tcPr>
            <w:tcW w:w="2231" w:type="dxa"/>
          </w:tcPr>
          <w:p w14:paraId="61515C39" w14:textId="0A355D65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 xml:space="preserve">m </w:t>
            </w:r>
          </w:p>
        </w:tc>
        <w:tc>
          <w:tcPr>
            <w:tcW w:w="2231" w:type="dxa"/>
          </w:tcPr>
          <w:p w14:paraId="094BEB39" w14:textId="00A22329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 xml:space="preserve">Kilograms </w:t>
            </w:r>
          </w:p>
        </w:tc>
        <w:tc>
          <w:tcPr>
            <w:tcW w:w="2231" w:type="dxa"/>
          </w:tcPr>
          <w:p w14:paraId="408BAE7E" w14:textId="4B4D2480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Kg</w:t>
            </w:r>
          </w:p>
        </w:tc>
      </w:tr>
      <w:tr w:rsidR="00BB2912" w:rsidRPr="00E34BA3" w14:paraId="2857B089" w14:textId="77777777" w:rsidTr="00BB2912">
        <w:trPr>
          <w:trHeight w:val="204"/>
        </w:trPr>
        <w:tc>
          <w:tcPr>
            <w:tcW w:w="2231" w:type="dxa"/>
          </w:tcPr>
          <w:p w14:paraId="164FF585" w14:textId="260B4FAE" w:rsidR="00BB2912" w:rsidRPr="00E34BA3" w:rsidRDefault="00EA2075" w:rsidP="00E34BA3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E34BA3">
              <w:rPr>
                <w:rFonts w:ascii="Trebuchet MS" w:hAnsi="Trebuchet MS"/>
                <w:sz w:val="22"/>
                <w:szCs w:val="22"/>
              </w:rPr>
              <w:t>Weight</w:t>
            </w:r>
          </w:p>
        </w:tc>
        <w:tc>
          <w:tcPr>
            <w:tcW w:w="2231" w:type="dxa"/>
          </w:tcPr>
          <w:p w14:paraId="148A9C80" w14:textId="672B8C72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W</w:t>
            </w:r>
          </w:p>
        </w:tc>
        <w:tc>
          <w:tcPr>
            <w:tcW w:w="2231" w:type="dxa"/>
          </w:tcPr>
          <w:p w14:paraId="24A2A249" w14:textId="016E5E2F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Newtons</w:t>
            </w:r>
          </w:p>
        </w:tc>
        <w:tc>
          <w:tcPr>
            <w:tcW w:w="2231" w:type="dxa"/>
          </w:tcPr>
          <w:p w14:paraId="0E387E73" w14:textId="021FE920" w:rsidR="00BB2912" w:rsidRPr="00A943DE" w:rsidRDefault="00A943DE" w:rsidP="00E34BA3">
            <w:pPr>
              <w:spacing w:before="120" w:after="120"/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</w:pPr>
            <w:r w:rsidRPr="00A943DE">
              <w:rPr>
                <w:rFonts w:ascii="Trebuchet MS" w:hAnsi="Trebuchet MS"/>
                <w:b/>
                <w:bCs/>
                <w:color w:val="FF0000"/>
                <w:sz w:val="22"/>
                <w:szCs w:val="22"/>
                <w:u w:val="single"/>
              </w:rPr>
              <w:t>N</w:t>
            </w:r>
          </w:p>
        </w:tc>
      </w:tr>
    </w:tbl>
    <w:p w14:paraId="541A6C04" w14:textId="77777777" w:rsidR="00EA2075" w:rsidRPr="00E34BA3" w:rsidRDefault="00EA2075" w:rsidP="00E539CF">
      <w:pPr>
        <w:rPr>
          <w:rFonts w:ascii="Trebuchet MS" w:hAnsi="Trebuchet MS"/>
          <w:sz w:val="22"/>
          <w:szCs w:val="22"/>
        </w:rPr>
      </w:pPr>
    </w:p>
    <w:p w14:paraId="17D166DA" w14:textId="1CC38CBE" w:rsidR="009B1DDC" w:rsidRPr="00E34BA3" w:rsidRDefault="00EA2075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2.</w:t>
      </w:r>
      <w:r w:rsidRPr="00E34BA3">
        <w:rPr>
          <w:rFonts w:ascii="Trebuchet MS" w:hAnsi="Trebuchet MS"/>
          <w:sz w:val="22"/>
          <w:szCs w:val="22"/>
        </w:rPr>
        <w:tab/>
        <w:t xml:space="preserve">What device is used to </w:t>
      </w:r>
      <w:r w:rsidR="009B1DDC" w:rsidRPr="00E34BA3">
        <w:rPr>
          <w:rFonts w:ascii="Trebuchet MS" w:hAnsi="Trebuchet MS"/>
          <w:sz w:val="22"/>
          <w:szCs w:val="22"/>
        </w:rPr>
        <w:t>measure</w:t>
      </w:r>
      <w:r w:rsidRPr="00E34BA3">
        <w:rPr>
          <w:rFonts w:ascii="Trebuchet MS" w:hAnsi="Trebuchet MS"/>
          <w:sz w:val="22"/>
          <w:szCs w:val="22"/>
        </w:rPr>
        <w:t xml:space="preserve"> the following </w:t>
      </w:r>
      <w:r w:rsidR="009B1DDC" w:rsidRPr="00E34BA3">
        <w:rPr>
          <w:rFonts w:ascii="Trebuchet MS" w:hAnsi="Trebuchet MS"/>
          <w:sz w:val="22"/>
          <w:szCs w:val="22"/>
        </w:rPr>
        <w:t>quantities?</w:t>
      </w:r>
    </w:p>
    <w:p w14:paraId="01EB955A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4B7A78FA" w14:textId="740AE9AB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Distance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1FD83FF0" w14:textId="3BD2554F" w:rsidR="009B1DDC" w:rsidRPr="008B21BE" w:rsidRDefault="00A943DE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meter stick, trundle wheel</w:t>
      </w:r>
    </w:p>
    <w:p w14:paraId="2D025351" w14:textId="77777777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</w:p>
    <w:p w14:paraId="0F930522" w14:textId="76EAA02E" w:rsidR="00E539CF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="00EA2075"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>Time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4A68176B" w14:textId="3E751E2B" w:rsidR="009B1DDC" w:rsidRPr="00E34BA3" w:rsidRDefault="007B4524" w:rsidP="007B4524">
      <w:pPr>
        <w:ind w:left="2880"/>
        <w:rPr>
          <w:rFonts w:ascii="Trebuchet MS" w:hAnsi="Trebuchet MS"/>
          <w:sz w:val="22"/>
          <w:szCs w:val="22"/>
        </w:rPr>
      </w:pPr>
      <w:proofErr w:type="gramStart"/>
      <w:r w:rsidRPr="008B21B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stop watch</w:t>
      </w:r>
      <w:proofErr w:type="gramEnd"/>
      <w:r w:rsidRPr="008B21B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, Light gates</w:t>
      </w:r>
    </w:p>
    <w:p w14:paraId="2A26D4F7" w14:textId="7E848F29" w:rsidR="009B1DDC" w:rsidRPr="008B21BE" w:rsidRDefault="008B21BE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8B21BE">
        <w:rPr>
          <w:rFonts w:ascii="Trebuchet MS" w:hAnsi="Trebuchet MS"/>
          <w:b/>
          <w:bCs/>
          <w:sz w:val="22"/>
          <w:szCs w:val="22"/>
        </w:rPr>
        <w:tab/>
      </w:r>
      <w:r w:rsidRPr="008B21BE">
        <w:rPr>
          <w:rFonts w:ascii="Trebuchet MS" w:hAnsi="Trebuchet MS"/>
          <w:b/>
          <w:bCs/>
          <w:sz w:val="22"/>
          <w:szCs w:val="22"/>
        </w:rPr>
        <w:tab/>
      </w:r>
      <w:r w:rsidRPr="008B21BE">
        <w:rPr>
          <w:rFonts w:ascii="Trebuchet MS" w:hAnsi="Trebuchet MS"/>
          <w:b/>
          <w:bCs/>
          <w:sz w:val="22"/>
          <w:szCs w:val="22"/>
        </w:rPr>
        <w:tab/>
      </w:r>
      <w:r w:rsidRPr="008B21BE">
        <w:rPr>
          <w:rFonts w:ascii="Trebuchet MS" w:hAnsi="Trebuchet MS"/>
          <w:b/>
          <w:bCs/>
          <w:sz w:val="22"/>
          <w:szCs w:val="22"/>
        </w:rPr>
        <w:tab/>
      </w:r>
    </w:p>
    <w:p w14:paraId="2A25B3BE" w14:textId="55A39167" w:rsidR="009B1DDC" w:rsidRPr="007B4524" w:rsidRDefault="009B1DDC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E34BA3">
        <w:rPr>
          <w:rFonts w:ascii="Trebuchet MS" w:hAnsi="Trebuchet MS"/>
          <w:sz w:val="22"/>
          <w:szCs w:val="22"/>
        </w:rPr>
        <w:tab/>
        <w:t>c)</w:t>
      </w:r>
      <w:r w:rsidRPr="00E34BA3">
        <w:rPr>
          <w:rFonts w:ascii="Trebuchet MS" w:hAnsi="Trebuchet MS"/>
          <w:sz w:val="22"/>
          <w:szCs w:val="22"/>
        </w:rPr>
        <w:tab/>
        <w:t>Force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 xml:space="preserve">           1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="007B4524">
        <w:rPr>
          <w:rFonts w:ascii="Trebuchet MS" w:hAnsi="Trebuchet MS"/>
          <w:sz w:val="22"/>
          <w:szCs w:val="22"/>
        </w:rPr>
        <w:tab/>
      </w:r>
      <w:r w:rsidR="007B4524">
        <w:rPr>
          <w:rFonts w:ascii="Trebuchet MS" w:hAnsi="Trebuchet MS"/>
          <w:sz w:val="22"/>
          <w:szCs w:val="22"/>
        </w:rPr>
        <w:tab/>
      </w:r>
      <w:r w:rsidR="007B4524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Spring Balance</w:t>
      </w:r>
    </w:p>
    <w:p w14:paraId="43A24E27" w14:textId="3B232EFF" w:rsidR="009B1DDC" w:rsidRPr="008B21BE" w:rsidRDefault="008B21BE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55633C41" w14:textId="3895EAF5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d)</w:t>
      </w:r>
      <w:r w:rsidRPr="00E34BA3">
        <w:rPr>
          <w:rFonts w:ascii="Trebuchet MS" w:hAnsi="Trebuchet MS"/>
          <w:sz w:val="22"/>
          <w:szCs w:val="22"/>
        </w:rPr>
        <w:tab/>
        <w:t xml:space="preserve">Mass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FE72431" w14:textId="4B549203" w:rsidR="009B1DDC" w:rsidRPr="007B4524" w:rsidRDefault="009B1DDC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  <w:r w:rsidR="008B21BE"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sz w:val="22"/>
          <w:szCs w:val="22"/>
        </w:rPr>
        <w:tab/>
      </w:r>
      <w:r w:rsidR="008B21BE">
        <w:rPr>
          <w:rFonts w:ascii="Trebuchet MS" w:hAnsi="Trebuchet MS"/>
          <w:sz w:val="22"/>
          <w:szCs w:val="22"/>
        </w:rPr>
        <w:tab/>
      </w:r>
      <w:r w:rsidR="007B4524">
        <w:rPr>
          <w:rFonts w:ascii="Trebuchet MS" w:hAnsi="Trebuchet MS"/>
          <w:sz w:val="22"/>
          <w:szCs w:val="22"/>
        </w:rPr>
        <w:tab/>
      </w:r>
      <w:r w:rsidR="007B4524" w:rsidRPr="007B4524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Balance</w:t>
      </w:r>
    </w:p>
    <w:p w14:paraId="3DD02030" w14:textId="746FAAC0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</w:p>
    <w:p w14:paraId="00B95848" w14:textId="3D91254F" w:rsidR="009B1DDC" w:rsidRPr="00E34BA3" w:rsidRDefault="009B1DDC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e)</w:t>
      </w:r>
      <w:r w:rsidRPr="00E34BA3">
        <w:rPr>
          <w:rFonts w:ascii="Trebuchet MS" w:hAnsi="Trebuchet MS"/>
          <w:sz w:val="22"/>
          <w:szCs w:val="22"/>
        </w:rPr>
        <w:tab/>
        <w:t>Weight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D827061" w14:textId="54394923" w:rsidR="00E34BA3" w:rsidRPr="007B4524" w:rsidRDefault="007B4524" w:rsidP="00E539CF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Spring Balance</w:t>
      </w:r>
    </w:p>
    <w:p w14:paraId="5A32ECA4" w14:textId="77777777" w:rsidR="000F0FBB" w:rsidRDefault="000F0FBB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7D7A87E0" w14:textId="30161511" w:rsidR="009B1DDC" w:rsidRPr="00E34BA3" w:rsidRDefault="009B1DDC" w:rsidP="000F0FBB">
      <w:pPr>
        <w:ind w:left="709" w:hanging="709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lastRenderedPageBreak/>
        <w:t>3.</w:t>
      </w:r>
      <w:r w:rsidR="00567DD8" w:rsidRPr="00E34BA3">
        <w:rPr>
          <w:rFonts w:ascii="Trebuchet MS" w:hAnsi="Trebuchet MS"/>
          <w:sz w:val="22"/>
          <w:szCs w:val="22"/>
        </w:rPr>
        <w:tab/>
        <w:t>a)</w:t>
      </w:r>
      <w:r w:rsidR="00567DD8" w:rsidRPr="00E34BA3">
        <w:rPr>
          <w:rFonts w:ascii="Trebuchet MS" w:hAnsi="Trebuchet MS"/>
          <w:sz w:val="22"/>
          <w:szCs w:val="22"/>
        </w:rPr>
        <w:tab/>
        <w:t>Draw a free body diagram for a car that has 500N of driving force and 400N of</w:t>
      </w:r>
      <w:r w:rsidR="00E34BA3">
        <w:rPr>
          <w:rFonts w:ascii="Trebuchet MS" w:hAnsi="Trebuchet MS"/>
          <w:sz w:val="22"/>
          <w:szCs w:val="22"/>
        </w:rPr>
        <w:t xml:space="preserve">   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E34BA3">
        <w:rPr>
          <w:rFonts w:ascii="Trebuchet MS" w:hAnsi="Trebuchet MS"/>
          <w:sz w:val="22"/>
          <w:szCs w:val="22"/>
        </w:rPr>
        <w:t>f</w:t>
      </w:r>
      <w:r w:rsidR="00567DD8" w:rsidRPr="00E34BA3">
        <w:rPr>
          <w:rFonts w:ascii="Trebuchet MS" w:hAnsi="Trebuchet MS"/>
          <w:sz w:val="22"/>
          <w:szCs w:val="22"/>
        </w:rPr>
        <w:t>rictional</w:t>
      </w:r>
      <w:r w:rsidR="00E34BA3">
        <w:rPr>
          <w:rFonts w:ascii="Trebuchet MS" w:hAnsi="Trebuchet MS"/>
          <w:sz w:val="22"/>
          <w:szCs w:val="22"/>
        </w:rPr>
        <w:t xml:space="preserve"> f</w:t>
      </w:r>
      <w:r w:rsidR="00567DD8" w:rsidRPr="00E34BA3">
        <w:rPr>
          <w:rFonts w:ascii="Trebuchet MS" w:hAnsi="Trebuchet MS"/>
          <w:sz w:val="22"/>
          <w:szCs w:val="22"/>
        </w:rPr>
        <w:t xml:space="preserve">orce. </w:t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567DD8" w:rsidRPr="00E34BA3">
        <w:rPr>
          <w:rFonts w:ascii="Trebuchet MS" w:hAnsi="Trebuchet MS"/>
          <w:sz w:val="22"/>
          <w:szCs w:val="22"/>
        </w:rPr>
        <w:t>1</w:t>
      </w:r>
    </w:p>
    <w:p w14:paraId="0C99190D" w14:textId="6862BA13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 </w:t>
      </w:r>
    </w:p>
    <w:p w14:paraId="637AFA8E" w14:textId="5124021E" w:rsidR="00567DD8" w:rsidRPr="00E34BA3" w:rsidRDefault="007B4524" w:rsidP="00E539C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156F" wp14:editId="06806319">
                <wp:simplePos x="0" y="0"/>
                <wp:positionH relativeFrom="column">
                  <wp:posOffset>2184326</wp:posOffset>
                </wp:positionH>
                <wp:positionV relativeFrom="paragraph">
                  <wp:posOffset>102235</wp:posOffset>
                </wp:positionV>
                <wp:extent cx="1930400" cy="824753"/>
                <wp:effectExtent l="0" t="0" r="127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824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0F2B9" id="Rectangle 2" o:spid="_x0000_s1026" style="position:absolute;margin-left:172pt;margin-top:8.05pt;width:152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" fillcolor="#4472c4 [3204]" strokecolor="#1f3763 [1604]" strokeweight="1pt"/>
            </w:pict>
          </mc:Fallback>
        </mc:AlternateContent>
      </w:r>
    </w:p>
    <w:p w14:paraId="76B409CC" w14:textId="1CDD6ABB" w:rsidR="00567DD8" w:rsidRPr="00E34BA3" w:rsidRDefault="00DE74AC" w:rsidP="00E539C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E1FF6" wp14:editId="1E55619C">
                <wp:simplePos x="0" y="0"/>
                <wp:positionH relativeFrom="column">
                  <wp:posOffset>1090407</wp:posOffset>
                </wp:positionH>
                <wp:positionV relativeFrom="paragraph">
                  <wp:posOffset>29360</wp:posOffset>
                </wp:positionV>
                <wp:extent cx="1093470" cy="627343"/>
                <wp:effectExtent l="12700" t="12700" r="11430" b="2095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093470" cy="6273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DCB8F" w14:textId="2B67A302" w:rsidR="00DE74AC" w:rsidRDefault="00DE74AC" w:rsidP="00DE74AC">
                            <w:pPr>
                              <w:jc w:val="center"/>
                            </w:pPr>
                            <w:r>
                              <w:t>400N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1F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85.85pt;margin-top:2.3pt;width:86.1pt;height:49.4pt;rotation:180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" adj="15404" fillcolor="#4472c4 [3204]" strokecolor="#1f3763 [1604]" strokeweight="1pt">
                <v:textbox>
                  <w:txbxContent>
                    <w:p w14:paraId="0F2DCB8F" w14:textId="2B67A302" w:rsidR="00DE74AC" w:rsidRDefault="00DE74AC" w:rsidP="00DE74AC">
                      <w:pPr>
                        <w:jc w:val="center"/>
                      </w:pPr>
                      <w:r>
                        <w:t>400N</w:t>
                      </w:r>
                    </w:p>
                  </w:txbxContent>
                </v:textbox>
              </v:shape>
            </w:pict>
          </mc:Fallback>
        </mc:AlternateContent>
      </w:r>
    </w:p>
    <w:p w14:paraId="44D87DFC" w14:textId="5B88D6FD" w:rsidR="00567DD8" w:rsidRPr="00E34BA3" w:rsidRDefault="00DE74AC" w:rsidP="00E539C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8C0DB" wp14:editId="012EE4D9">
                <wp:simplePos x="0" y="0"/>
                <wp:positionH relativeFrom="column">
                  <wp:posOffset>4114874</wp:posOffset>
                </wp:positionH>
                <wp:positionV relativeFrom="paragraph">
                  <wp:posOffset>17668</wp:posOffset>
                </wp:positionV>
                <wp:extent cx="1518023" cy="547200"/>
                <wp:effectExtent l="0" t="12700" r="31750" b="2476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023" cy="54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3B903" w14:textId="0F467047" w:rsidR="00DE74AC" w:rsidRDefault="00DE74AC" w:rsidP="00DE74AC">
                            <w:pPr>
                              <w:jc w:val="center"/>
                            </w:pPr>
                            <w:r>
                              <w:t xml:space="preserve">500N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C0DB" id="Right Arrow 4" o:spid="_x0000_s1027" type="#_x0000_t13" style="position:absolute;margin-left:324pt;margin-top:1.4pt;width:119.55pt;height:4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" adj="17707" fillcolor="#4472c4 [3204]" strokecolor="#1f3763 [1604]" strokeweight="1pt">
                <v:textbox>
                  <w:txbxContent>
                    <w:p w14:paraId="05C3B903" w14:textId="0F467047" w:rsidR="00DE74AC" w:rsidRDefault="00DE74AC" w:rsidP="00DE74AC">
                      <w:pPr>
                        <w:jc w:val="center"/>
                      </w:pPr>
                      <w:r>
                        <w:t xml:space="preserve">500N </w:t>
                      </w:r>
                    </w:p>
                  </w:txbxContent>
                </v:textbox>
              </v:shape>
            </w:pict>
          </mc:Fallback>
        </mc:AlternateContent>
      </w:r>
    </w:p>
    <w:p w14:paraId="24A85A4B" w14:textId="7B4869BE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E066C3C" w14:textId="55F115C8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4692A0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445279E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3FA793D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6BF240D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9FB68C2" w14:textId="43F86613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Pr="00E34BA3">
        <w:rPr>
          <w:rFonts w:ascii="Trebuchet MS" w:hAnsi="Trebuchet MS"/>
          <w:sz w:val="22"/>
          <w:szCs w:val="22"/>
        </w:rPr>
        <w:tab/>
        <w:t>Calculate the resultant force on the car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A43ED6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520B41D7" w14:textId="651CD597" w:rsidR="00567DD8" w:rsidRPr="00125DA0" w:rsidRDefault="00125DA0" w:rsidP="00125DA0">
      <w:pPr>
        <w:ind w:left="1440" w:firstLine="72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125DA0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500-400= 100N Right</w:t>
      </w:r>
    </w:p>
    <w:p w14:paraId="67252657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0EBAF0BA" w14:textId="2B70AF82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c)</w:t>
      </w:r>
      <w:r w:rsidRPr="00E34BA3">
        <w:rPr>
          <w:rFonts w:ascii="Trebuchet MS" w:hAnsi="Trebuchet MS"/>
          <w:sz w:val="22"/>
          <w:szCs w:val="22"/>
        </w:rPr>
        <w:tab/>
        <w:t>Is the resultant force balanced or unbalanced?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5FC248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3F209B0E" w14:textId="3B916AD0" w:rsidR="00125DA0" w:rsidRPr="005A001B" w:rsidRDefault="00125DA0" w:rsidP="00E539CF">
      <w:pPr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5A001B" w:rsidRPr="005A001B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Unbalanced</w:t>
      </w:r>
      <w:r w:rsidRPr="005A001B">
        <w:rPr>
          <w:rFonts w:ascii="Trebuchet MS" w:hAnsi="Trebuchet MS"/>
          <w:b/>
          <w:bCs/>
          <w:sz w:val="22"/>
          <w:szCs w:val="22"/>
          <w:u w:val="single"/>
        </w:rPr>
        <w:tab/>
      </w:r>
    </w:p>
    <w:p w14:paraId="647EDC07" w14:textId="6F05732E" w:rsidR="00567DD8" w:rsidRPr="00E34BA3" w:rsidRDefault="00125DA0" w:rsidP="00E539C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57554910" w14:textId="1D09E871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d)</w:t>
      </w:r>
      <w:r w:rsidRPr="00E34BA3">
        <w:rPr>
          <w:rFonts w:ascii="Trebuchet MS" w:hAnsi="Trebuchet MS"/>
          <w:sz w:val="22"/>
          <w:szCs w:val="22"/>
        </w:rPr>
        <w:tab/>
        <w:t>Will the speed increase, decrease or stay the same?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0FCC89EC" w14:textId="77777777" w:rsidR="000F0FBB" w:rsidRDefault="000F0FBB" w:rsidP="000F0FBB">
      <w:pPr>
        <w:rPr>
          <w:rFonts w:ascii="Trebuchet MS" w:hAnsi="Trebuchet MS"/>
          <w:sz w:val="22"/>
          <w:szCs w:val="22"/>
        </w:rPr>
      </w:pPr>
    </w:p>
    <w:p w14:paraId="3C2CF10B" w14:textId="374E88A7" w:rsidR="000F0FBB" w:rsidRPr="005A001B" w:rsidRDefault="005A001B" w:rsidP="000F0FBB">
      <w:pPr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Stay the Same</w:t>
      </w:r>
    </w:p>
    <w:p w14:paraId="3AD028C2" w14:textId="77777777" w:rsidR="005A001B" w:rsidRDefault="005A001B" w:rsidP="000F0FBB">
      <w:pPr>
        <w:rPr>
          <w:rFonts w:ascii="Trebuchet MS" w:hAnsi="Trebuchet MS"/>
          <w:sz w:val="22"/>
          <w:szCs w:val="22"/>
        </w:rPr>
      </w:pPr>
    </w:p>
    <w:p w14:paraId="08524C0C" w14:textId="0B78C00C" w:rsidR="00567DD8" w:rsidRPr="00E34BA3" w:rsidRDefault="009867A0" w:rsidP="000F0FBB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4</w:t>
      </w:r>
      <w:r w:rsidRPr="00E34BA3">
        <w:rPr>
          <w:rFonts w:ascii="Trebuchet MS" w:hAnsi="Trebuchet MS"/>
          <w:sz w:val="22"/>
          <w:szCs w:val="22"/>
        </w:rPr>
        <w:tab/>
      </w:r>
      <w:r w:rsidR="002F0A1A" w:rsidRPr="00E34BA3">
        <w:rPr>
          <w:rFonts w:ascii="Trebuchet MS" w:hAnsi="Trebuchet MS"/>
          <w:sz w:val="22"/>
          <w:szCs w:val="22"/>
        </w:rPr>
        <w:t xml:space="preserve">a) </w:t>
      </w:r>
      <w:r w:rsidR="002F0A1A"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 xml:space="preserve">Draw a labelled diagram of an experiment to calculate the average speed of an </w:t>
      </w:r>
      <w:r w:rsidR="000F0FBB">
        <w:rPr>
          <w:rFonts w:ascii="Trebuchet MS" w:hAnsi="Trebuchet MS"/>
          <w:sz w:val="22"/>
          <w:szCs w:val="22"/>
        </w:rPr>
        <w:t xml:space="preserve">  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>object.</w:t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0F0FBB">
        <w:rPr>
          <w:rFonts w:ascii="Trebuchet MS" w:hAnsi="Trebuchet MS"/>
          <w:sz w:val="22"/>
          <w:szCs w:val="22"/>
        </w:rPr>
        <w:tab/>
      </w:r>
      <w:r w:rsidR="002F0A1A" w:rsidRPr="00E34BA3">
        <w:rPr>
          <w:rFonts w:ascii="Trebuchet MS" w:hAnsi="Trebuchet MS"/>
          <w:sz w:val="22"/>
          <w:szCs w:val="22"/>
        </w:rPr>
        <w:tab/>
        <w:t>2</w:t>
      </w:r>
    </w:p>
    <w:p w14:paraId="19CCD4FF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30E208E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13858C96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0E9F2F2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1A7366F0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4AB34CFC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38538C49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569BC9FF" w14:textId="31A131F3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</w:r>
    </w:p>
    <w:p w14:paraId="52B4AA1D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277A9D85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79335BB9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7913A19A" w14:textId="77777777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</w:p>
    <w:p w14:paraId="5F2726BE" w14:textId="19C2B351" w:rsidR="002F0A1A" w:rsidRPr="00E34BA3" w:rsidRDefault="002F0A1A" w:rsidP="002F0A1A">
      <w:pPr>
        <w:ind w:left="1440" w:hanging="720"/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 xml:space="preserve">b) </w:t>
      </w:r>
      <w:r w:rsidRPr="00E34BA3">
        <w:rPr>
          <w:rFonts w:ascii="Trebuchet MS" w:hAnsi="Trebuchet MS"/>
          <w:sz w:val="22"/>
          <w:szCs w:val="22"/>
        </w:rPr>
        <w:tab/>
        <w:t>What measurements and calculations must be made to calculate the speed in the experiment above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3</w:t>
      </w:r>
    </w:p>
    <w:p w14:paraId="4CEFEEF0" w14:textId="77777777" w:rsidR="002F0A1A" w:rsidRPr="00E34BA3" w:rsidRDefault="002F0A1A" w:rsidP="002F0A1A">
      <w:pPr>
        <w:rPr>
          <w:rFonts w:ascii="Trebuchet MS" w:hAnsi="Trebuchet MS"/>
          <w:sz w:val="22"/>
          <w:szCs w:val="22"/>
        </w:rPr>
      </w:pPr>
    </w:p>
    <w:p w14:paraId="3DE4B663" w14:textId="1F4EF34D" w:rsidR="002F0A1A" w:rsidRPr="00E34BA3" w:rsidRDefault="002F0A1A" w:rsidP="002F0A1A">
      <w:pPr>
        <w:rPr>
          <w:rFonts w:ascii="Trebuchet MS" w:hAnsi="Trebuchet MS"/>
          <w:sz w:val="22"/>
          <w:szCs w:val="22"/>
        </w:rPr>
      </w:pPr>
    </w:p>
    <w:p w14:paraId="37AE7DD4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7036F86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56C58DA" w14:textId="662E42F5" w:rsidR="00FB7B91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Measurements:</w:t>
      </w:r>
    </w:p>
    <w:p w14:paraId="5BC49EA0" w14:textId="7078C454" w:rsidR="003A0B3E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Time from a-b</w:t>
      </w:r>
    </w:p>
    <w:p w14:paraId="6410BE5A" w14:textId="19DC7F14" w:rsidR="003A0B3E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Distance from a-b</w:t>
      </w:r>
    </w:p>
    <w:p w14:paraId="0B9692FF" w14:textId="2A91E9ED" w:rsidR="003A0B3E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</w:p>
    <w:p w14:paraId="3AC7DFCC" w14:textId="4CE2436F" w:rsidR="003A0B3E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Calculations:</w:t>
      </w:r>
    </w:p>
    <w:p w14:paraId="30C971B0" w14:textId="065D8E75" w:rsidR="00FB7B91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Speed – v=d/t</w:t>
      </w:r>
    </w:p>
    <w:p w14:paraId="1EB6A624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748535DA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13AD4126" w14:textId="77777777" w:rsidR="006C1DF6" w:rsidRDefault="006C1DF6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2187D9E8" w14:textId="2E9E8DA8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lastRenderedPageBreak/>
        <w:t>5</w:t>
      </w:r>
      <w:r w:rsidRPr="00E34BA3">
        <w:rPr>
          <w:rFonts w:ascii="Trebuchet MS" w:hAnsi="Trebuchet MS"/>
          <w:sz w:val="22"/>
          <w:szCs w:val="22"/>
        </w:rPr>
        <w:tab/>
        <w:t xml:space="preserve">State the word equation for the friction energy change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12163B19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044CEE24" w14:textId="1AC752E7" w:rsidR="00FB7B91" w:rsidRPr="003A0B3E" w:rsidRDefault="003A0B3E" w:rsidP="002F0A1A">
      <w:pPr>
        <w:rPr>
          <w:rFonts w:ascii="Trebuchet MS" w:hAnsi="Trebuchet MS"/>
          <w:b/>
          <w:bCs/>
          <w:sz w:val="22"/>
          <w:szCs w:val="22"/>
          <w:u w:val="single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FF0000"/>
              <w:sz w:val="22"/>
              <w:szCs w:val="22"/>
              <w:u w:val="single"/>
            </w:rPr>
            <m:t>Kinetic→Heat</m:t>
          </m:r>
        </m:oMath>
      </m:oMathPara>
    </w:p>
    <w:p w14:paraId="50256047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5E2831D8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08EFC56" w14:textId="560AA251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6</w:t>
      </w:r>
      <w:r w:rsidRPr="00E34BA3">
        <w:rPr>
          <w:rFonts w:ascii="Trebuchet MS" w:hAnsi="Trebuchet MS"/>
          <w:sz w:val="22"/>
          <w:szCs w:val="22"/>
        </w:rPr>
        <w:tab/>
        <w:t xml:space="preserve">State 2 ways to reduce friction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3CA8F328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6A0FA326" w14:textId="24DF7EFB" w:rsidR="00FB7B91" w:rsidRPr="003A0B3E" w:rsidRDefault="003A0B3E" w:rsidP="002F0A1A">
      <w:pPr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ab/>
        <w:t xml:space="preserve">Lubrication, </w:t>
      </w:r>
      <w:proofErr w:type="gramStart"/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Reduce</w:t>
      </w:r>
      <w:proofErr w:type="gramEnd"/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 xml:space="preserve"> force, Smooth the Surface </w:t>
      </w:r>
    </w:p>
    <w:p w14:paraId="3B9C790D" w14:textId="6D29B27A" w:rsidR="002E7ADE" w:rsidRPr="00E34BA3" w:rsidRDefault="003A0B3E" w:rsidP="002F0A1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</w:p>
    <w:p w14:paraId="62E99586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21D2077B" w14:textId="7972680F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7</w:t>
      </w:r>
      <w:r w:rsidRPr="00E34BA3">
        <w:rPr>
          <w:rFonts w:ascii="Trebuchet MS" w:hAnsi="Trebuchet MS"/>
          <w:sz w:val="22"/>
          <w:szCs w:val="22"/>
        </w:rPr>
        <w:tab/>
        <w:t xml:space="preserve">State 2 ways friction can be useful 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21ED51AD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3A0C193B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7CC09247" w14:textId="54EA186C" w:rsidR="00FB7B91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 xml:space="preserve">Any </w:t>
      </w:r>
      <w:proofErr w:type="spellStart"/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sutible</w:t>
      </w:r>
      <w:proofErr w:type="spellEnd"/>
    </w:p>
    <w:p w14:paraId="02CB13A1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005B63E9" w14:textId="25D8FD30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8</w:t>
      </w:r>
      <w:r w:rsidRPr="00E34BA3">
        <w:rPr>
          <w:rFonts w:ascii="Trebuchet MS" w:hAnsi="Trebuchet MS"/>
          <w:sz w:val="22"/>
          <w:szCs w:val="22"/>
        </w:rPr>
        <w:tab/>
        <w:t>What are the 3 things a force can change?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1</w:t>
      </w:r>
    </w:p>
    <w:p w14:paraId="69B8C5F0" w14:textId="77777777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</w:p>
    <w:p w14:paraId="23EE5A37" w14:textId="0EFA88EF" w:rsidR="00FB7B91" w:rsidRPr="003A0B3E" w:rsidRDefault="003A0B3E" w:rsidP="003A0B3E">
      <w:pPr>
        <w:ind w:left="2880"/>
        <w:rPr>
          <w:rFonts w:ascii="Trebuchet MS" w:hAnsi="Trebuchet MS"/>
          <w:b/>
          <w:bCs/>
          <w:color w:val="FF0000"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 xml:space="preserve">Any </w:t>
      </w:r>
      <w:proofErr w:type="spellStart"/>
      <w:r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sutible</w:t>
      </w:r>
      <w:proofErr w:type="spellEnd"/>
    </w:p>
    <w:p w14:paraId="15AA538F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4BAFAD9B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627E0C85" w14:textId="4955F96B" w:rsidR="00FB7B91" w:rsidRPr="00E34BA3" w:rsidRDefault="00FB7B91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9</w:t>
      </w:r>
      <w:r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 xml:space="preserve">A force is a </w:t>
      </w:r>
      <w:r w:rsidR="003A0B3E" w:rsidRP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Push</w:t>
      </w:r>
      <w:r w:rsidR="002E7ADE" w:rsidRPr="003A0B3E">
        <w:rPr>
          <w:rFonts w:ascii="Trebuchet MS" w:hAnsi="Trebuchet MS"/>
          <w:color w:val="FF0000"/>
          <w:sz w:val="22"/>
          <w:szCs w:val="22"/>
        </w:rPr>
        <w:t xml:space="preserve"> </w:t>
      </w:r>
      <w:r w:rsidR="002E7ADE" w:rsidRPr="00E34BA3">
        <w:rPr>
          <w:rFonts w:ascii="Trebuchet MS" w:hAnsi="Trebuchet MS"/>
          <w:sz w:val="22"/>
          <w:szCs w:val="22"/>
        </w:rPr>
        <w:t xml:space="preserve">or a </w:t>
      </w:r>
      <w:r w:rsidR="003A0B3E">
        <w:rPr>
          <w:rFonts w:ascii="Trebuchet MS" w:hAnsi="Trebuchet MS"/>
          <w:b/>
          <w:bCs/>
          <w:color w:val="FF0000"/>
          <w:sz w:val="22"/>
          <w:szCs w:val="22"/>
          <w:u w:val="single"/>
        </w:rPr>
        <w:t>Pull</w:t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3A0B3E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</w:r>
      <w:r w:rsidR="002E7ADE" w:rsidRPr="00E34BA3">
        <w:rPr>
          <w:rFonts w:ascii="Trebuchet MS" w:hAnsi="Trebuchet MS"/>
          <w:sz w:val="22"/>
          <w:szCs w:val="22"/>
        </w:rPr>
        <w:tab/>
        <w:t>1</w:t>
      </w:r>
    </w:p>
    <w:p w14:paraId="73B95466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7EEBBA7D" w14:textId="77777777" w:rsidR="002E7ADE" w:rsidRPr="00E34BA3" w:rsidRDefault="002E7ADE" w:rsidP="002F0A1A">
      <w:pPr>
        <w:rPr>
          <w:rFonts w:ascii="Trebuchet MS" w:hAnsi="Trebuchet MS"/>
          <w:sz w:val="22"/>
          <w:szCs w:val="22"/>
        </w:rPr>
      </w:pPr>
    </w:p>
    <w:p w14:paraId="2ED048FD" w14:textId="77777777" w:rsidR="00E34BA3" w:rsidRPr="00E34BA3" w:rsidRDefault="00E34BA3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br w:type="page"/>
      </w:r>
    </w:p>
    <w:p w14:paraId="1D67994E" w14:textId="506787C4" w:rsidR="002E7ADE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lastRenderedPageBreak/>
        <w:t>10</w:t>
      </w:r>
      <w:r w:rsidRPr="00E34BA3">
        <w:rPr>
          <w:rFonts w:ascii="Trebuchet MS" w:hAnsi="Trebuchet MS"/>
          <w:sz w:val="22"/>
          <w:szCs w:val="22"/>
        </w:rPr>
        <w:tab/>
        <w:t>Bob has a mass of 50kg.  Calculate Bobs weight on:</w:t>
      </w:r>
    </w:p>
    <w:p w14:paraId="42A62FB6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3561523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71CA8E67" w14:textId="5E2B6875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Earth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63650FD7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675DC11" w14:textId="3E87B67D" w:rsidR="00C04F9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</w:t>
      </w:r>
      <w:r w:rsidR="003A0B3E" w:rsidRPr="008A0E03">
        <w:rPr>
          <w:rFonts w:ascii="Trebuchet MS" w:hAnsi="Trebuchet MS"/>
          <w:b/>
          <w:bCs/>
          <w:color w:val="FF0000"/>
          <w:sz w:val="22"/>
          <w:szCs w:val="22"/>
        </w:rPr>
        <w:t>=mg</w:t>
      </w:r>
    </w:p>
    <w:p w14:paraId="6E022BB3" w14:textId="24F800FE" w:rsidR="00C04F9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W=5</w:t>
      </w:r>
      <w:r w:rsidR="0079349F">
        <w:rPr>
          <w:rFonts w:ascii="Trebuchet MS" w:hAnsi="Trebuchet MS"/>
          <w:b/>
          <w:bCs/>
          <w:color w:val="FF0000"/>
          <w:sz w:val="22"/>
          <w:szCs w:val="22"/>
        </w:rPr>
        <w:t>0</w:t>
      </w: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*10</w:t>
      </w:r>
    </w:p>
    <w:p w14:paraId="6C69C02F" w14:textId="3419A255" w:rsidR="00C04F9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W=500 N</w:t>
      </w:r>
    </w:p>
    <w:p w14:paraId="697834D8" w14:textId="77777777" w:rsidR="000F0FBB" w:rsidRDefault="000F0FBB" w:rsidP="002F0A1A">
      <w:pPr>
        <w:rPr>
          <w:rFonts w:ascii="Trebuchet MS" w:hAnsi="Trebuchet MS"/>
          <w:sz w:val="22"/>
          <w:szCs w:val="22"/>
        </w:rPr>
      </w:pPr>
    </w:p>
    <w:p w14:paraId="0DD6AF21" w14:textId="77777777" w:rsidR="000F0FBB" w:rsidRPr="00E34BA3" w:rsidRDefault="000F0FBB" w:rsidP="002F0A1A">
      <w:pPr>
        <w:rPr>
          <w:rFonts w:ascii="Trebuchet MS" w:hAnsi="Trebuchet MS"/>
          <w:sz w:val="22"/>
          <w:szCs w:val="22"/>
        </w:rPr>
      </w:pPr>
    </w:p>
    <w:p w14:paraId="5A36F23B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1DC4C156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64901EE5" w14:textId="53C1F668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  <w:t>b)</w:t>
      </w:r>
      <w:r w:rsidRPr="00E34BA3">
        <w:rPr>
          <w:rFonts w:ascii="Trebuchet MS" w:hAnsi="Trebuchet MS"/>
          <w:sz w:val="22"/>
          <w:szCs w:val="22"/>
        </w:rPr>
        <w:tab/>
        <w:t>Jupiter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>2</w:t>
      </w:r>
    </w:p>
    <w:p w14:paraId="2E5F2CFA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718EC314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66CBB4F" w14:textId="77777777" w:rsidR="008A0E0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W=mg</w:t>
      </w:r>
    </w:p>
    <w:p w14:paraId="145A749B" w14:textId="594AD3C8" w:rsidR="008A0E0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W=5</w:t>
      </w:r>
      <w:r w:rsidR="0079349F">
        <w:rPr>
          <w:rFonts w:ascii="Trebuchet MS" w:hAnsi="Trebuchet MS"/>
          <w:b/>
          <w:bCs/>
          <w:color w:val="FF0000"/>
          <w:sz w:val="22"/>
          <w:szCs w:val="22"/>
        </w:rPr>
        <w:t>0</w:t>
      </w: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*</w:t>
      </w:r>
      <w:r w:rsidR="0079349F">
        <w:rPr>
          <w:rFonts w:ascii="Trebuchet MS" w:hAnsi="Trebuchet MS"/>
          <w:b/>
          <w:bCs/>
          <w:color w:val="FF0000"/>
          <w:sz w:val="22"/>
          <w:szCs w:val="22"/>
        </w:rPr>
        <w:t>23</w:t>
      </w:r>
    </w:p>
    <w:p w14:paraId="57785DB9" w14:textId="575878BB" w:rsidR="00C04F93" w:rsidRPr="008A0E03" w:rsidRDefault="008A0E03" w:rsidP="008A0E03">
      <w:pPr>
        <w:ind w:left="2160"/>
        <w:rPr>
          <w:rFonts w:ascii="Trebuchet MS" w:hAnsi="Trebuchet MS"/>
          <w:b/>
          <w:bCs/>
          <w:color w:val="FF0000"/>
          <w:sz w:val="22"/>
          <w:szCs w:val="22"/>
        </w:rPr>
      </w:pP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W=</w:t>
      </w:r>
      <w:r w:rsidR="00441E94">
        <w:rPr>
          <w:rFonts w:ascii="Trebuchet MS" w:hAnsi="Trebuchet MS"/>
          <w:b/>
          <w:bCs/>
          <w:color w:val="FF0000"/>
          <w:sz w:val="22"/>
          <w:szCs w:val="22"/>
        </w:rPr>
        <w:t xml:space="preserve">1150 </w:t>
      </w:r>
      <w:r w:rsidRPr="008A0E03">
        <w:rPr>
          <w:rFonts w:ascii="Trebuchet MS" w:hAnsi="Trebuchet MS"/>
          <w:b/>
          <w:bCs/>
          <w:color w:val="FF0000"/>
          <w:sz w:val="22"/>
          <w:szCs w:val="22"/>
        </w:rPr>
        <w:t>N</w:t>
      </w:r>
    </w:p>
    <w:p w14:paraId="5D407FEB" w14:textId="77777777" w:rsidR="008A0E03" w:rsidRPr="00E34BA3" w:rsidRDefault="008A0E03" w:rsidP="002F0A1A">
      <w:pPr>
        <w:rPr>
          <w:rFonts w:ascii="Trebuchet MS" w:hAnsi="Trebuchet MS"/>
          <w:sz w:val="22"/>
          <w:szCs w:val="22"/>
        </w:rPr>
      </w:pPr>
    </w:p>
    <w:p w14:paraId="6C9420D9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3496A63B" w14:textId="77777777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</w:p>
    <w:p w14:paraId="07BE8A7A" w14:textId="6E3642AD" w:rsidR="00C04F93" w:rsidRPr="00E34BA3" w:rsidRDefault="00C04F9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11</w:t>
      </w:r>
      <w:r w:rsidRPr="00E34BA3">
        <w:rPr>
          <w:rFonts w:ascii="Trebuchet MS" w:hAnsi="Trebuchet MS"/>
          <w:sz w:val="22"/>
          <w:szCs w:val="22"/>
        </w:rPr>
        <w:tab/>
        <w:t xml:space="preserve">Sketch the magnetic field around 2 </w:t>
      </w:r>
      <w:r w:rsidR="00E34BA3" w:rsidRPr="00E34BA3">
        <w:rPr>
          <w:rFonts w:ascii="Trebuchet MS" w:hAnsi="Trebuchet MS"/>
          <w:sz w:val="22"/>
          <w:szCs w:val="22"/>
        </w:rPr>
        <w:t>b</w:t>
      </w:r>
      <w:r w:rsidRPr="00E34BA3">
        <w:rPr>
          <w:rFonts w:ascii="Trebuchet MS" w:hAnsi="Trebuchet MS"/>
          <w:sz w:val="22"/>
          <w:szCs w:val="22"/>
        </w:rPr>
        <w:t xml:space="preserve">ar </w:t>
      </w:r>
      <w:r w:rsidR="00E34BA3" w:rsidRPr="00E34BA3">
        <w:rPr>
          <w:rFonts w:ascii="Trebuchet MS" w:hAnsi="Trebuchet MS"/>
          <w:sz w:val="22"/>
          <w:szCs w:val="22"/>
        </w:rPr>
        <w:t>m</w:t>
      </w:r>
      <w:r w:rsidRPr="00E34BA3">
        <w:rPr>
          <w:rFonts w:ascii="Trebuchet MS" w:hAnsi="Trebuchet MS"/>
          <w:sz w:val="22"/>
          <w:szCs w:val="22"/>
        </w:rPr>
        <w:t>anets w</w:t>
      </w:r>
      <w:r w:rsidR="00E34BA3" w:rsidRPr="00E34BA3">
        <w:rPr>
          <w:rFonts w:ascii="Trebuchet MS" w:hAnsi="Trebuchet MS"/>
          <w:sz w:val="22"/>
          <w:szCs w:val="22"/>
        </w:rPr>
        <w:t>ith the south poles facing each other. 1</w:t>
      </w:r>
    </w:p>
    <w:p w14:paraId="130393FD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E4DE8C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7F3BB1C3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3AE2E05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01C6CEB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4853E8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09FF8EAF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8C045A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2AB294EC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1EAD00E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733E3DDD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437DCC21" w14:textId="50FD489B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>12</w:t>
      </w:r>
      <w:r w:rsidRPr="00E34BA3">
        <w:rPr>
          <w:rFonts w:ascii="Trebuchet MS" w:hAnsi="Trebuchet MS"/>
          <w:sz w:val="22"/>
          <w:szCs w:val="22"/>
        </w:rPr>
        <w:tab/>
        <w:t>a)</w:t>
      </w:r>
      <w:r w:rsidRPr="00E34BA3">
        <w:rPr>
          <w:rFonts w:ascii="Trebuchet MS" w:hAnsi="Trebuchet MS"/>
          <w:sz w:val="22"/>
          <w:szCs w:val="22"/>
        </w:rPr>
        <w:tab/>
        <w:t>Describe how to make an electromagnet</w:t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</w:r>
      <w:r w:rsidRPr="00E34BA3">
        <w:rPr>
          <w:rFonts w:ascii="Trebuchet MS" w:hAnsi="Trebuchet MS"/>
          <w:sz w:val="22"/>
          <w:szCs w:val="22"/>
        </w:rPr>
        <w:tab/>
        <w:t xml:space="preserve">2 </w:t>
      </w:r>
    </w:p>
    <w:p w14:paraId="57EBCEE1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9FBBA54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5F176CEB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28F9C238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3929FF0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68C1BC52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3C9A6B8E" w14:textId="77777777" w:rsidR="00E34BA3" w:rsidRPr="00E34BA3" w:rsidRDefault="00E34BA3" w:rsidP="002F0A1A">
      <w:pPr>
        <w:rPr>
          <w:rFonts w:ascii="Trebuchet MS" w:hAnsi="Trebuchet MS"/>
          <w:sz w:val="22"/>
          <w:szCs w:val="22"/>
        </w:rPr>
      </w:pPr>
    </w:p>
    <w:p w14:paraId="12D40833" w14:textId="6B4B54FB" w:rsidR="002F0A1A" w:rsidRPr="00E34BA3" w:rsidRDefault="002F0A1A" w:rsidP="00E539CF">
      <w:pPr>
        <w:rPr>
          <w:rFonts w:ascii="Trebuchet MS" w:hAnsi="Trebuchet MS"/>
          <w:sz w:val="22"/>
          <w:szCs w:val="22"/>
        </w:rPr>
      </w:pPr>
      <w:r w:rsidRPr="00E34BA3">
        <w:rPr>
          <w:rFonts w:ascii="Trebuchet MS" w:hAnsi="Trebuchet MS"/>
          <w:sz w:val="22"/>
          <w:szCs w:val="22"/>
        </w:rPr>
        <w:tab/>
      </w:r>
    </w:p>
    <w:p w14:paraId="4D7B7D1E" w14:textId="77777777" w:rsidR="00567DD8" w:rsidRPr="00E34BA3" w:rsidRDefault="00567DD8" w:rsidP="00E539CF">
      <w:pPr>
        <w:rPr>
          <w:rFonts w:ascii="Trebuchet MS" w:hAnsi="Trebuchet MS"/>
          <w:sz w:val="22"/>
          <w:szCs w:val="22"/>
        </w:rPr>
      </w:pPr>
    </w:p>
    <w:p w14:paraId="697D7C28" w14:textId="32A8CFD3" w:rsidR="009B1DDC" w:rsidRPr="00E34BA3" w:rsidRDefault="009B1DDC" w:rsidP="00E539CF">
      <w:pPr>
        <w:rPr>
          <w:rFonts w:ascii="Trebuchet MS" w:hAnsi="Trebuchet MS"/>
          <w:sz w:val="21"/>
          <w:szCs w:val="21"/>
        </w:rPr>
      </w:pPr>
      <w:r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>b)</w:t>
      </w:r>
      <w:r w:rsidR="00E34BA3" w:rsidRPr="00E34BA3">
        <w:rPr>
          <w:rFonts w:ascii="Trebuchet MS" w:hAnsi="Trebuchet MS"/>
          <w:sz w:val="21"/>
          <w:szCs w:val="21"/>
        </w:rPr>
        <w:tab/>
        <w:t>What is a benefit of an electromagnet?</w:t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</w:r>
      <w:r w:rsidR="00E34BA3" w:rsidRPr="00E34BA3">
        <w:rPr>
          <w:rFonts w:ascii="Trebuchet MS" w:hAnsi="Trebuchet MS"/>
          <w:sz w:val="21"/>
          <w:szCs w:val="21"/>
        </w:rPr>
        <w:tab/>
        <w:t>1</w:t>
      </w:r>
    </w:p>
    <w:sectPr w:rsidR="009B1DDC" w:rsidRPr="00E34BA3" w:rsidSect="00AA2E6A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5A8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54A2E"/>
    <w:multiLevelType w:val="hybridMultilevel"/>
    <w:tmpl w:val="8ED872D8"/>
    <w:lvl w:ilvl="0" w:tplc="36744BBA">
      <w:start w:val="5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4F1"/>
    <w:multiLevelType w:val="hybridMultilevel"/>
    <w:tmpl w:val="A66028B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1721E"/>
    <w:multiLevelType w:val="hybridMultilevel"/>
    <w:tmpl w:val="4B768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68F"/>
    <w:multiLevelType w:val="hybridMultilevel"/>
    <w:tmpl w:val="0FE8A0A4"/>
    <w:lvl w:ilvl="0" w:tplc="8CDAF2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7634C"/>
    <w:multiLevelType w:val="hybridMultilevel"/>
    <w:tmpl w:val="A5AA142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C7B9B"/>
    <w:multiLevelType w:val="hybridMultilevel"/>
    <w:tmpl w:val="CF02250C"/>
    <w:lvl w:ilvl="0" w:tplc="5C8A78F4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B750B"/>
    <w:multiLevelType w:val="hybridMultilevel"/>
    <w:tmpl w:val="1C1822A6"/>
    <w:lvl w:ilvl="0" w:tplc="A896F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898AEE2">
      <w:start w:val="2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1352C3F"/>
    <w:multiLevelType w:val="multilevel"/>
    <w:tmpl w:val="0660F31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2C6"/>
    <w:multiLevelType w:val="hybridMultilevel"/>
    <w:tmpl w:val="477EFED6"/>
    <w:lvl w:ilvl="0" w:tplc="33C453DA">
      <w:start w:val="2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223540E"/>
    <w:multiLevelType w:val="multilevel"/>
    <w:tmpl w:val="D3283B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9484F"/>
    <w:multiLevelType w:val="hybridMultilevel"/>
    <w:tmpl w:val="33129CC6"/>
    <w:lvl w:ilvl="0" w:tplc="E77C40A4">
      <w:start w:val="1"/>
      <w:numFmt w:val="lowerLetter"/>
      <w:lvlText w:val="%1)"/>
      <w:lvlJc w:val="left"/>
      <w:pPr>
        <w:ind w:left="9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28C66647"/>
    <w:multiLevelType w:val="hybridMultilevel"/>
    <w:tmpl w:val="E45408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974EC"/>
    <w:multiLevelType w:val="hybridMultilevel"/>
    <w:tmpl w:val="9AF0584A"/>
    <w:lvl w:ilvl="0" w:tplc="95C2968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01843"/>
    <w:multiLevelType w:val="hybridMultilevel"/>
    <w:tmpl w:val="EBB299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EE0A64"/>
    <w:multiLevelType w:val="hybridMultilevel"/>
    <w:tmpl w:val="91145804"/>
    <w:lvl w:ilvl="0" w:tplc="B22E1B0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003C56"/>
    <w:multiLevelType w:val="hybridMultilevel"/>
    <w:tmpl w:val="C4BE5AAE"/>
    <w:lvl w:ilvl="0" w:tplc="20CC8500">
      <w:start w:val="5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AB5930"/>
    <w:multiLevelType w:val="hybridMultilevel"/>
    <w:tmpl w:val="8D6851EE"/>
    <w:lvl w:ilvl="0" w:tplc="7674A6C6">
      <w:start w:val="3"/>
      <w:numFmt w:val="lowerLetter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40BA6D16"/>
    <w:multiLevelType w:val="hybridMultilevel"/>
    <w:tmpl w:val="0660F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05561"/>
    <w:multiLevelType w:val="hybridMultilevel"/>
    <w:tmpl w:val="8D3E2592"/>
    <w:lvl w:ilvl="0" w:tplc="0FBE600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6394A"/>
    <w:multiLevelType w:val="hybridMultilevel"/>
    <w:tmpl w:val="21647C2C"/>
    <w:lvl w:ilvl="0" w:tplc="E04A2C92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011A75"/>
    <w:multiLevelType w:val="hybridMultilevel"/>
    <w:tmpl w:val="F670E626"/>
    <w:lvl w:ilvl="0" w:tplc="D70EBFF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F29D2"/>
    <w:multiLevelType w:val="hybridMultilevel"/>
    <w:tmpl w:val="DB0604DA"/>
    <w:lvl w:ilvl="0" w:tplc="8CDAF22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91118"/>
    <w:multiLevelType w:val="multilevel"/>
    <w:tmpl w:val="0590AF46"/>
    <w:lvl w:ilvl="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84F56"/>
    <w:multiLevelType w:val="hybridMultilevel"/>
    <w:tmpl w:val="D1900EF4"/>
    <w:lvl w:ilvl="0" w:tplc="F6BC32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52F98"/>
    <w:multiLevelType w:val="hybridMultilevel"/>
    <w:tmpl w:val="1A88529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1B4608"/>
    <w:multiLevelType w:val="hybridMultilevel"/>
    <w:tmpl w:val="7FD6CB20"/>
    <w:lvl w:ilvl="0" w:tplc="89EC934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677C499C"/>
    <w:multiLevelType w:val="hybridMultilevel"/>
    <w:tmpl w:val="AB460918"/>
    <w:lvl w:ilvl="0" w:tplc="4C7A4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F3755"/>
    <w:multiLevelType w:val="hybridMultilevel"/>
    <w:tmpl w:val="CF128012"/>
    <w:lvl w:ilvl="0" w:tplc="848EC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E6DAE"/>
    <w:multiLevelType w:val="hybridMultilevel"/>
    <w:tmpl w:val="A96073E2"/>
    <w:lvl w:ilvl="0" w:tplc="03C618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2B4DD6"/>
    <w:multiLevelType w:val="hybridMultilevel"/>
    <w:tmpl w:val="58B232D8"/>
    <w:lvl w:ilvl="0" w:tplc="23AE27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1740B"/>
    <w:multiLevelType w:val="hybridMultilevel"/>
    <w:tmpl w:val="D0D27F56"/>
    <w:lvl w:ilvl="0" w:tplc="8CDAF2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F2CA5"/>
    <w:multiLevelType w:val="hybridMultilevel"/>
    <w:tmpl w:val="DFF2EFB4"/>
    <w:lvl w:ilvl="0" w:tplc="2E5CFB9A">
      <w:start w:val="1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A0025"/>
    <w:multiLevelType w:val="hybridMultilevel"/>
    <w:tmpl w:val="2DF69BB8"/>
    <w:lvl w:ilvl="0" w:tplc="654ED03C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C750AC"/>
    <w:multiLevelType w:val="hybridMultilevel"/>
    <w:tmpl w:val="3E0496E0"/>
    <w:lvl w:ilvl="0" w:tplc="7DDE0B1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34"/>
  </w:num>
  <w:num w:numId="5">
    <w:abstractNumId w:val="19"/>
  </w:num>
  <w:num w:numId="6">
    <w:abstractNumId w:val="31"/>
  </w:num>
  <w:num w:numId="7">
    <w:abstractNumId w:val="9"/>
  </w:num>
  <w:num w:numId="8">
    <w:abstractNumId w:val="21"/>
  </w:num>
  <w:num w:numId="9">
    <w:abstractNumId w:val="4"/>
  </w:num>
  <w:num w:numId="10">
    <w:abstractNumId w:val="13"/>
  </w:num>
  <w:num w:numId="11">
    <w:abstractNumId w:val="20"/>
  </w:num>
  <w:num w:numId="12">
    <w:abstractNumId w:val="22"/>
  </w:num>
  <w:num w:numId="13">
    <w:abstractNumId w:val="33"/>
  </w:num>
  <w:num w:numId="14">
    <w:abstractNumId w:val="15"/>
  </w:num>
  <w:num w:numId="15">
    <w:abstractNumId w:val="6"/>
  </w:num>
  <w:num w:numId="16">
    <w:abstractNumId w:val="14"/>
  </w:num>
  <w:num w:numId="17">
    <w:abstractNumId w:val="5"/>
  </w:num>
  <w:num w:numId="18">
    <w:abstractNumId w:val="2"/>
  </w:num>
  <w:num w:numId="19">
    <w:abstractNumId w:val="26"/>
  </w:num>
  <w:num w:numId="20">
    <w:abstractNumId w:val="25"/>
  </w:num>
  <w:num w:numId="21">
    <w:abstractNumId w:val="3"/>
  </w:num>
  <w:num w:numId="22">
    <w:abstractNumId w:val="0"/>
  </w:num>
  <w:num w:numId="23">
    <w:abstractNumId w:val="27"/>
  </w:num>
  <w:num w:numId="24">
    <w:abstractNumId w:val="29"/>
  </w:num>
  <w:num w:numId="25">
    <w:abstractNumId w:val="23"/>
  </w:num>
  <w:num w:numId="26">
    <w:abstractNumId w:val="10"/>
  </w:num>
  <w:num w:numId="27">
    <w:abstractNumId w:val="16"/>
  </w:num>
  <w:num w:numId="28">
    <w:abstractNumId w:val="32"/>
  </w:num>
  <w:num w:numId="29">
    <w:abstractNumId w:val="28"/>
  </w:num>
  <w:num w:numId="30">
    <w:abstractNumId w:val="30"/>
  </w:num>
  <w:num w:numId="31">
    <w:abstractNumId w:val="18"/>
  </w:num>
  <w:num w:numId="32">
    <w:abstractNumId w:val="8"/>
  </w:num>
  <w:num w:numId="33">
    <w:abstractNumId w:val="12"/>
  </w:num>
  <w:num w:numId="34">
    <w:abstractNumId w:val="1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B0"/>
    <w:rsid w:val="000063EF"/>
    <w:rsid w:val="00007A2D"/>
    <w:rsid w:val="00017B14"/>
    <w:rsid w:val="00022F27"/>
    <w:rsid w:val="000424B0"/>
    <w:rsid w:val="00061BF4"/>
    <w:rsid w:val="0006384C"/>
    <w:rsid w:val="00067380"/>
    <w:rsid w:val="00067C9A"/>
    <w:rsid w:val="00071AF8"/>
    <w:rsid w:val="000735CE"/>
    <w:rsid w:val="0007373C"/>
    <w:rsid w:val="0008139E"/>
    <w:rsid w:val="0008147F"/>
    <w:rsid w:val="000833FB"/>
    <w:rsid w:val="00092F71"/>
    <w:rsid w:val="000A01D4"/>
    <w:rsid w:val="000B0C6C"/>
    <w:rsid w:val="000B146B"/>
    <w:rsid w:val="000B3A37"/>
    <w:rsid w:val="000B5831"/>
    <w:rsid w:val="000B5DA2"/>
    <w:rsid w:val="000C15D4"/>
    <w:rsid w:val="000F0FBB"/>
    <w:rsid w:val="000F7AE8"/>
    <w:rsid w:val="00125DA0"/>
    <w:rsid w:val="0013304B"/>
    <w:rsid w:val="0014789F"/>
    <w:rsid w:val="00147DBE"/>
    <w:rsid w:val="00150F42"/>
    <w:rsid w:val="001520E8"/>
    <w:rsid w:val="00155BE1"/>
    <w:rsid w:val="0015641B"/>
    <w:rsid w:val="00163AE8"/>
    <w:rsid w:val="00176D78"/>
    <w:rsid w:val="00180AEA"/>
    <w:rsid w:val="00193FDF"/>
    <w:rsid w:val="00196FEF"/>
    <w:rsid w:val="001A09AF"/>
    <w:rsid w:val="001A18C5"/>
    <w:rsid w:val="001B0CF6"/>
    <w:rsid w:val="001B7A6A"/>
    <w:rsid w:val="001E0978"/>
    <w:rsid w:val="001F7D0D"/>
    <w:rsid w:val="00205FBA"/>
    <w:rsid w:val="00217DEB"/>
    <w:rsid w:val="00225B7E"/>
    <w:rsid w:val="002378CB"/>
    <w:rsid w:val="002575D4"/>
    <w:rsid w:val="00266411"/>
    <w:rsid w:val="00273437"/>
    <w:rsid w:val="00280057"/>
    <w:rsid w:val="0029380C"/>
    <w:rsid w:val="002A7C47"/>
    <w:rsid w:val="002B2ED5"/>
    <w:rsid w:val="002C045B"/>
    <w:rsid w:val="002E7ADE"/>
    <w:rsid w:val="002F0A1A"/>
    <w:rsid w:val="00316A4C"/>
    <w:rsid w:val="00320239"/>
    <w:rsid w:val="003234FC"/>
    <w:rsid w:val="0032591A"/>
    <w:rsid w:val="00347132"/>
    <w:rsid w:val="00360822"/>
    <w:rsid w:val="00361AEB"/>
    <w:rsid w:val="003A0B3E"/>
    <w:rsid w:val="003A2A40"/>
    <w:rsid w:val="003A3373"/>
    <w:rsid w:val="003B3992"/>
    <w:rsid w:val="003B40D8"/>
    <w:rsid w:val="003C1278"/>
    <w:rsid w:val="003D307A"/>
    <w:rsid w:val="003D6654"/>
    <w:rsid w:val="003E56FE"/>
    <w:rsid w:val="00435E36"/>
    <w:rsid w:val="00436891"/>
    <w:rsid w:val="00441E94"/>
    <w:rsid w:val="00446771"/>
    <w:rsid w:val="00452566"/>
    <w:rsid w:val="00473BBB"/>
    <w:rsid w:val="00481223"/>
    <w:rsid w:val="00485D6D"/>
    <w:rsid w:val="00495B93"/>
    <w:rsid w:val="004A4000"/>
    <w:rsid w:val="004B29A7"/>
    <w:rsid w:val="004B3712"/>
    <w:rsid w:val="004C6301"/>
    <w:rsid w:val="004D3C78"/>
    <w:rsid w:val="004E6C36"/>
    <w:rsid w:val="004F14E6"/>
    <w:rsid w:val="00501ECA"/>
    <w:rsid w:val="005148B9"/>
    <w:rsid w:val="00527644"/>
    <w:rsid w:val="00530CB4"/>
    <w:rsid w:val="00567716"/>
    <w:rsid w:val="00567DD8"/>
    <w:rsid w:val="00577499"/>
    <w:rsid w:val="00583FCC"/>
    <w:rsid w:val="00584C38"/>
    <w:rsid w:val="00595D9F"/>
    <w:rsid w:val="00596A3C"/>
    <w:rsid w:val="005A001B"/>
    <w:rsid w:val="005B13B3"/>
    <w:rsid w:val="005C25CC"/>
    <w:rsid w:val="005C6CEE"/>
    <w:rsid w:val="005D199B"/>
    <w:rsid w:val="005F1A38"/>
    <w:rsid w:val="005F341F"/>
    <w:rsid w:val="00616026"/>
    <w:rsid w:val="006235D3"/>
    <w:rsid w:val="006541A8"/>
    <w:rsid w:val="0066618D"/>
    <w:rsid w:val="00666B51"/>
    <w:rsid w:val="006A1192"/>
    <w:rsid w:val="006C1DF6"/>
    <w:rsid w:val="006E5108"/>
    <w:rsid w:val="006E6438"/>
    <w:rsid w:val="006E694D"/>
    <w:rsid w:val="006F72AF"/>
    <w:rsid w:val="0073596E"/>
    <w:rsid w:val="00736BDD"/>
    <w:rsid w:val="007375E2"/>
    <w:rsid w:val="00741A3A"/>
    <w:rsid w:val="00756D8C"/>
    <w:rsid w:val="00770426"/>
    <w:rsid w:val="0077795F"/>
    <w:rsid w:val="007922DB"/>
    <w:rsid w:val="00792FDF"/>
    <w:rsid w:val="0079349F"/>
    <w:rsid w:val="007A0B5A"/>
    <w:rsid w:val="007B3DB6"/>
    <w:rsid w:val="007B4524"/>
    <w:rsid w:val="007B6EC8"/>
    <w:rsid w:val="007C4B91"/>
    <w:rsid w:val="007C6155"/>
    <w:rsid w:val="007E0B70"/>
    <w:rsid w:val="007F034B"/>
    <w:rsid w:val="007F36B3"/>
    <w:rsid w:val="0082004F"/>
    <w:rsid w:val="0083088A"/>
    <w:rsid w:val="008362D5"/>
    <w:rsid w:val="00870A84"/>
    <w:rsid w:val="00872E08"/>
    <w:rsid w:val="00874996"/>
    <w:rsid w:val="00882227"/>
    <w:rsid w:val="00886947"/>
    <w:rsid w:val="008A0E03"/>
    <w:rsid w:val="008A4B0A"/>
    <w:rsid w:val="008A66D1"/>
    <w:rsid w:val="008B0D2E"/>
    <w:rsid w:val="008B21BE"/>
    <w:rsid w:val="008B2F0D"/>
    <w:rsid w:val="008B5DA0"/>
    <w:rsid w:val="008B6B0F"/>
    <w:rsid w:val="008C4F50"/>
    <w:rsid w:val="008C57FD"/>
    <w:rsid w:val="008D0489"/>
    <w:rsid w:val="008F47BC"/>
    <w:rsid w:val="0091328C"/>
    <w:rsid w:val="009262DF"/>
    <w:rsid w:val="00926D03"/>
    <w:rsid w:val="00933282"/>
    <w:rsid w:val="009339DD"/>
    <w:rsid w:val="00941CC6"/>
    <w:rsid w:val="00945743"/>
    <w:rsid w:val="009707DA"/>
    <w:rsid w:val="00972A27"/>
    <w:rsid w:val="00977E3D"/>
    <w:rsid w:val="009867A0"/>
    <w:rsid w:val="00986ECF"/>
    <w:rsid w:val="00993B96"/>
    <w:rsid w:val="009A56AB"/>
    <w:rsid w:val="009B1DDC"/>
    <w:rsid w:val="009B37E4"/>
    <w:rsid w:val="009B4A36"/>
    <w:rsid w:val="009D074E"/>
    <w:rsid w:val="009D40FE"/>
    <w:rsid w:val="009E700A"/>
    <w:rsid w:val="009F15B1"/>
    <w:rsid w:val="00A15B12"/>
    <w:rsid w:val="00A37B2B"/>
    <w:rsid w:val="00A40CA8"/>
    <w:rsid w:val="00A41671"/>
    <w:rsid w:val="00A52717"/>
    <w:rsid w:val="00A611EA"/>
    <w:rsid w:val="00A61CE8"/>
    <w:rsid w:val="00A804AA"/>
    <w:rsid w:val="00A8386E"/>
    <w:rsid w:val="00A86263"/>
    <w:rsid w:val="00A943DE"/>
    <w:rsid w:val="00AA2E6A"/>
    <w:rsid w:val="00AA3036"/>
    <w:rsid w:val="00AD552C"/>
    <w:rsid w:val="00AD5E13"/>
    <w:rsid w:val="00AD76A2"/>
    <w:rsid w:val="00AF60C7"/>
    <w:rsid w:val="00B038BF"/>
    <w:rsid w:val="00B45C39"/>
    <w:rsid w:val="00B631BA"/>
    <w:rsid w:val="00B74EC7"/>
    <w:rsid w:val="00B81F72"/>
    <w:rsid w:val="00BB0CBF"/>
    <w:rsid w:val="00BB1ACA"/>
    <w:rsid w:val="00BB2912"/>
    <w:rsid w:val="00BC427F"/>
    <w:rsid w:val="00BD1752"/>
    <w:rsid w:val="00BE6D23"/>
    <w:rsid w:val="00C02545"/>
    <w:rsid w:val="00C04F93"/>
    <w:rsid w:val="00C14408"/>
    <w:rsid w:val="00C241E4"/>
    <w:rsid w:val="00C372E9"/>
    <w:rsid w:val="00C63AC2"/>
    <w:rsid w:val="00C75B58"/>
    <w:rsid w:val="00CA07B4"/>
    <w:rsid w:val="00CA2A74"/>
    <w:rsid w:val="00CC66BA"/>
    <w:rsid w:val="00CD3B1F"/>
    <w:rsid w:val="00CE6B1A"/>
    <w:rsid w:val="00D0713B"/>
    <w:rsid w:val="00D37B8B"/>
    <w:rsid w:val="00D72EE0"/>
    <w:rsid w:val="00D77890"/>
    <w:rsid w:val="00D813E0"/>
    <w:rsid w:val="00DB3ECE"/>
    <w:rsid w:val="00DC129E"/>
    <w:rsid w:val="00DE2C52"/>
    <w:rsid w:val="00DE74AC"/>
    <w:rsid w:val="00DF11C8"/>
    <w:rsid w:val="00DF2CDB"/>
    <w:rsid w:val="00DF6DBE"/>
    <w:rsid w:val="00E067CB"/>
    <w:rsid w:val="00E07FE0"/>
    <w:rsid w:val="00E13B00"/>
    <w:rsid w:val="00E20F8C"/>
    <w:rsid w:val="00E34BA3"/>
    <w:rsid w:val="00E50518"/>
    <w:rsid w:val="00E539CF"/>
    <w:rsid w:val="00E64520"/>
    <w:rsid w:val="00E755D8"/>
    <w:rsid w:val="00E84F24"/>
    <w:rsid w:val="00E95B35"/>
    <w:rsid w:val="00EA2075"/>
    <w:rsid w:val="00EC6E93"/>
    <w:rsid w:val="00ED60A8"/>
    <w:rsid w:val="00EE3EB5"/>
    <w:rsid w:val="00EF1D37"/>
    <w:rsid w:val="00EF5FEA"/>
    <w:rsid w:val="00F02F30"/>
    <w:rsid w:val="00F23B91"/>
    <w:rsid w:val="00F256BE"/>
    <w:rsid w:val="00F3479A"/>
    <w:rsid w:val="00F7290E"/>
    <w:rsid w:val="00F8494C"/>
    <w:rsid w:val="00F920F2"/>
    <w:rsid w:val="00F933DE"/>
    <w:rsid w:val="00F9611C"/>
    <w:rsid w:val="00FB1E19"/>
    <w:rsid w:val="00FB2947"/>
    <w:rsid w:val="00FB7B91"/>
    <w:rsid w:val="00FC0134"/>
    <w:rsid w:val="00FC0A5E"/>
    <w:rsid w:val="00FC0A6F"/>
    <w:rsid w:val="00FC63C5"/>
    <w:rsid w:val="00FD6F60"/>
    <w:rsid w:val="00FF1F63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258AFD"/>
  <w15:chartTrackingRefBased/>
  <w15:docId w15:val="{5B4B2729-AB8B-6549-98AC-5BE1C4D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  <w:tab w:val="left" w:pos="1120"/>
        <w:tab w:val="left" w:pos="1624"/>
      </w:tabs>
      <w:spacing w:line="360" w:lineRule="auto"/>
      <w:ind w:left="567" w:hanging="567"/>
      <w:outlineLvl w:val="1"/>
    </w:pPr>
    <w:rPr>
      <w:rFonts w:ascii="Comic Sans MS" w:hAnsi="Comic Sans MS"/>
      <w:sz w:val="24"/>
    </w:rPr>
  </w:style>
  <w:style w:type="paragraph" w:styleId="Heading4">
    <w:name w:val="heading 4"/>
    <w:basedOn w:val="Normal"/>
    <w:next w:val="Normal"/>
    <w:qFormat/>
    <w:rsid w:val="00316A4C"/>
    <w:pPr>
      <w:keepNext/>
      <w:jc w:val="center"/>
      <w:outlineLvl w:val="3"/>
    </w:pPr>
    <w:rPr>
      <w:rFonts w:ascii="Tahoma" w:hAnsi="Tahom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567"/>
        <w:tab w:val="left" w:pos="1120"/>
        <w:tab w:val="left" w:pos="1624"/>
      </w:tabs>
      <w:ind w:left="567" w:hanging="567"/>
    </w:pPr>
    <w:rPr>
      <w:rFonts w:ascii="Comic Sans MS" w:hAnsi="Comic Sans MS"/>
      <w:b/>
      <w:bCs/>
      <w:sz w:val="24"/>
    </w:rPr>
  </w:style>
  <w:style w:type="table" w:styleId="TableGrid">
    <w:name w:val="Table Grid"/>
    <w:basedOn w:val="TableNormal"/>
    <w:rsid w:val="00BB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16A4C"/>
    <w:pPr>
      <w:tabs>
        <w:tab w:val="right" w:pos="540"/>
        <w:tab w:val="left" w:pos="720"/>
        <w:tab w:val="left" w:pos="1080"/>
        <w:tab w:val="right" w:pos="10772"/>
      </w:tabs>
      <w:ind w:left="720" w:right="512" w:hanging="720"/>
    </w:pPr>
    <w:rPr>
      <w:sz w:val="22"/>
      <w:lang w:eastAsia="en-US"/>
    </w:rPr>
  </w:style>
  <w:style w:type="paragraph" w:customStyle="1" w:styleId="BodySpecial">
    <w:name w:val="Body Special"/>
    <w:basedOn w:val="Body"/>
    <w:next w:val="Body"/>
    <w:rsid w:val="00316A4C"/>
  </w:style>
  <w:style w:type="paragraph" w:customStyle="1" w:styleId="BodySubquestion">
    <w:name w:val="Body Subquestion"/>
    <w:basedOn w:val="Body"/>
    <w:rsid w:val="001E0978"/>
    <w:pPr>
      <w:ind w:left="1080" w:hanging="1080"/>
    </w:pPr>
  </w:style>
  <w:style w:type="paragraph" w:styleId="BalloonText">
    <w:name w:val="Balloon Text"/>
    <w:basedOn w:val="Normal"/>
    <w:link w:val="BalloonTextChar"/>
    <w:rsid w:val="00280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005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60822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60822"/>
    <w:rPr>
      <w:color w:val="800080"/>
      <w:u w:val="single"/>
    </w:rPr>
  </w:style>
  <w:style w:type="character" w:styleId="PlaceholderText">
    <w:name w:val="Placeholder Text"/>
    <w:basedOn w:val="DefaultParagraphFont"/>
    <w:rsid w:val="003A0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9E20-17CA-48F9-A649-A549FBC1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Documents\Doc.dot</Template>
  <TotalTime>12</TotalTime>
  <Pages>4</Pages>
  <Words>316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</vt:lpstr>
    </vt:vector>
  </TitlesOfParts>
  <Company>Pre-Installed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</dc:title>
  <dc:subject/>
  <dc:creator>Pre-Installed User</dc:creator>
  <cp:keywords/>
  <cp:lastModifiedBy>Mr Stewart</cp:lastModifiedBy>
  <cp:revision>14</cp:revision>
  <cp:lastPrinted>2017-11-30T09:42:00Z</cp:lastPrinted>
  <dcterms:created xsi:type="dcterms:W3CDTF">2022-03-20T15:44:00Z</dcterms:created>
  <dcterms:modified xsi:type="dcterms:W3CDTF">2022-03-20T15:57:00Z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149284180</vt:i4>
  </property>
</Properties>
</file>